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2945" w14:textId="77777777" w:rsidR="00E87680" w:rsidRPr="00406E54" w:rsidRDefault="00614291" w:rsidP="00F17837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406E54">
        <w:rPr>
          <w:rFonts w:ascii="Times New Roman" w:hAnsi="Times New Roman" w:cs="Times New Roman"/>
          <w:sz w:val="24"/>
          <w:szCs w:val="24"/>
        </w:rPr>
        <w:t>…..</w:t>
      </w:r>
      <w:r w:rsidR="00406E54">
        <w:rPr>
          <w:rFonts w:ascii="Times New Roman" w:hAnsi="Times New Roman" w:cs="Times New Roman"/>
          <w:sz w:val="24"/>
          <w:szCs w:val="24"/>
        </w:rPr>
        <w:t xml:space="preserve"> </w:t>
      </w:r>
      <w:r w:rsidR="00F17837" w:rsidRPr="00406E54">
        <w:rPr>
          <w:rFonts w:ascii="Times New Roman" w:hAnsi="Times New Roman" w:cs="Times New Roman"/>
          <w:sz w:val="24"/>
          <w:szCs w:val="24"/>
        </w:rPr>
        <w:t>HİZMET İÇİ/ADAY</w:t>
      </w:r>
      <w:r w:rsidRPr="00406E54">
        <w:rPr>
          <w:rFonts w:ascii="Times New Roman" w:hAnsi="Times New Roman" w:cs="Times New Roman"/>
          <w:sz w:val="24"/>
          <w:szCs w:val="24"/>
        </w:rPr>
        <w:t>….</w:t>
      </w:r>
      <w:r w:rsidR="00F17837" w:rsidRPr="00406E54">
        <w:rPr>
          <w:rFonts w:ascii="Times New Roman" w:hAnsi="Times New Roman" w:cs="Times New Roman"/>
          <w:sz w:val="24"/>
          <w:szCs w:val="24"/>
        </w:rPr>
        <w:t xml:space="preserve"> EĞİTİM PROGRAMI</w:t>
      </w:r>
    </w:p>
    <w:p w14:paraId="4FBE0B0A" w14:textId="77777777" w:rsidR="00E801C4" w:rsidRPr="00406E54" w:rsidRDefault="00F17837" w:rsidP="00973C2C">
      <w:pPr>
        <w:pStyle w:val="Balk1"/>
        <w:rPr>
          <w:rFonts w:ascii="Times New Roman" w:hAnsi="Times New Roman"/>
          <w:szCs w:val="24"/>
        </w:rPr>
      </w:pPr>
      <w:proofErr w:type="gramStart"/>
      <w:r w:rsidRPr="00406E54">
        <w:rPr>
          <w:rFonts w:ascii="Times New Roman" w:hAnsi="Times New Roman"/>
          <w:szCs w:val="24"/>
        </w:rPr>
        <w:t>..</w:t>
      </w:r>
      <w:proofErr w:type="gramEnd"/>
      <w:r w:rsidRPr="00406E54">
        <w:rPr>
          <w:rFonts w:ascii="Times New Roman" w:hAnsi="Times New Roman"/>
          <w:szCs w:val="24"/>
        </w:rPr>
        <w:t>/../20..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onferans gündemi bilgileri düzen tablosu no. 2"/>
      </w:tblPr>
      <w:tblGrid>
        <w:gridCol w:w="2242"/>
        <w:gridCol w:w="5699"/>
        <w:gridCol w:w="5721"/>
      </w:tblGrid>
      <w:tr w:rsidR="00F17837" w:rsidRPr="00406E54" w14:paraId="653A8C99" w14:textId="77777777" w:rsidTr="00406E54">
        <w:trPr>
          <w:trHeight w:val="397"/>
        </w:trPr>
        <w:tc>
          <w:tcPr>
            <w:tcW w:w="2242" w:type="dxa"/>
            <w:tcMar>
              <w:right w:w="58" w:type="dxa"/>
            </w:tcMar>
            <w:vAlign w:val="center"/>
          </w:tcPr>
          <w:p w14:paraId="48BA69B5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4">
              <w:rPr>
                <w:rFonts w:ascii="Times New Roman" w:hAnsi="Times New Roman"/>
                <w:b/>
                <w:sz w:val="24"/>
                <w:szCs w:val="24"/>
              </w:rPr>
              <w:t>Saat:</w:t>
            </w:r>
          </w:p>
        </w:tc>
        <w:tc>
          <w:tcPr>
            <w:tcW w:w="5699" w:type="dxa"/>
          </w:tcPr>
          <w:p w14:paraId="32760DE3" w14:textId="77777777" w:rsidR="00F17837" w:rsidRPr="00406E54" w:rsidRDefault="00F17837" w:rsidP="00406E54">
            <w:pPr>
              <w:pStyle w:val="irketa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54">
              <w:rPr>
                <w:rFonts w:ascii="Times New Roman" w:hAnsi="Times New Roman"/>
                <w:sz w:val="24"/>
                <w:szCs w:val="24"/>
              </w:rPr>
              <w:t>Eğitimin Konusu</w:t>
            </w:r>
          </w:p>
        </w:tc>
        <w:tc>
          <w:tcPr>
            <w:tcW w:w="5721" w:type="dxa"/>
            <w:tcMar>
              <w:left w:w="58" w:type="dxa"/>
            </w:tcMar>
            <w:vAlign w:val="center"/>
          </w:tcPr>
          <w:p w14:paraId="75FF7BBA" w14:textId="77777777" w:rsidR="00F17837" w:rsidRPr="00406E54" w:rsidRDefault="00F17837" w:rsidP="00406E54">
            <w:pPr>
              <w:pStyle w:val="irketa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54">
              <w:rPr>
                <w:rFonts w:ascii="Times New Roman" w:hAnsi="Times New Roman"/>
                <w:sz w:val="24"/>
                <w:szCs w:val="24"/>
              </w:rPr>
              <w:t>Eğitim Veren Personel</w:t>
            </w:r>
          </w:p>
        </w:tc>
      </w:tr>
      <w:tr w:rsidR="00F17837" w:rsidRPr="00406E54" w14:paraId="601C22B8" w14:textId="77777777" w:rsidTr="00406E54">
        <w:trPr>
          <w:trHeight w:val="397"/>
        </w:trPr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3259"/>
            <w:placeholder>
              <w:docPart w:val="C45A2742505F4BB49859647130A0C227"/>
            </w:placeholder>
            <w:temporary/>
            <w:showingPlcHdr/>
            <w15:appearance w15:val="hidden"/>
          </w:sdtPr>
          <w:sdtContent>
            <w:tc>
              <w:tcPr>
                <w:tcW w:w="2242" w:type="dxa"/>
                <w:tcMar>
                  <w:right w:w="58" w:type="dxa"/>
                </w:tcMar>
                <w:vAlign w:val="center"/>
              </w:tcPr>
              <w:p w14:paraId="1230B75B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10:00-10:30</w:t>
                </w:r>
              </w:p>
            </w:tc>
          </w:sdtContent>
        </w:sdt>
        <w:tc>
          <w:tcPr>
            <w:tcW w:w="5699" w:type="dxa"/>
          </w:tcPr>
          <w:p w14:paraId="71F6D581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1" w:type="dxa"/>
            <w:tcMar>
              <w:left w:w="58" w:type="dxa"/>
            </w:tcMar>
            <w:vAlign w:val="center"/>
          </w:tcPr>
          <w:p w14:paraId="25699F97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61466E2E" w14:textId="77777777" w:rsidTr="00406E54">
        <w:trPr>
          <w:trHeight w:val="397"/>
        </w:trPr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3317"/>
            <w:placeholder>
              <w:docPart w:val="3648DEAFA9AB477286A1A5B3A8919843"/>
            </w:placeholder>
            <w:temporary/>
            <w:showingPlcHdr/>
            <w15:appearance w15:val="hidden"/>
          </w:sdtPr>
          <w:sdtContent>
            <w:tc>
              <w:tcPr>
                <w:tcW w:w="2242" w:type="dxa"/>
                <w:tcMar>
                  <w:right w:w="58" w:type="dxa"/>
                </w:tcMar>
                <w:vAlign w:val="center"/>
              </w:tcPr>
              <w:p w14:paraId="326CD5E5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10:30-12:00</w:t>
                </w:r>
              </w:p>
            </w:tc>
          </w:sdtContent>
        </w:sdt>
        <w:tc>
          <w:tcPr>
            <w:tcW w:w="5699" w:type="dxa"/>
          </w:tcPr>
          <w:p w14:paraId="14567EFF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1" w:type="dxa"/>
            <w:tcMar>
              <w:left w:w="58" w:type="dxa"/>
            </w:tcMar>
            <w:vAlign w:val="center"/>
          </w:tcPr>
          <w:p w14:paraId="5552B714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721A9A26" w14:textId="77777777" w:rsidTr="00406E54">
        <w:trPr>
          <w:trHeight w:val="397"/>
        </w:trPr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3375"/>
            <w:placeholder>
              <w:docPart w:val="AF8897BF3FEF4D9ABAB45436B42970E5"/>
            </w:placeholder>
            <w:temporary/>
            <w:showingPlcHdr/>
            <w15:appearance w15:val="hidden"/>
          </w:sdtPr>
          <w:sdtContent>
            <w:tc>
              <w:tcPr>
                <w:tcW w:w="2242" w:type="dxa"/>
                <w:tcMar>
                  <w:right w:w="58" w:type="dxa"/>
                </w:tcMar>
                <w:vAlign w:val="center"/>
              </w:tcPr>
              <w:p w14:paraId="65FDB479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12:00-13:30</w:t>
                </w:r>
              </w:p>
            </w:tc>
          </w:sdtContent>
        </w:sdt>
        <w:tc>
          <w:tcPr>
            <w:tcW w:w="5699" w:type="dxa"/>
          </w:tcPr>
          <w:p w14:paraId="51017706" w14:textId="77777777" w:rsidR="00F17837" w:rsidRPr="00406E54" w:rsidRDefault="00F17837" w:rsidP="00406E54">
            <w:pPr>
              <w:pStyle w:val="irketa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1" w:type="dxa"/>
            <w:tcMar>
              <w:left w:w="58" w:type="dxa"/>
            </w:tcMar>
            <w:vAlign w:val="center"/>
          </w:tcPr>
          <w:p w14:paraId="403FFEB1" w14:textId="77777777" w:rsidR="00F17837" w:rsidRPr="00406E54" w:rsidRDefault="00F17837" w:rsidP="00406E54">
            <w:pPr>
              <w:pStyle w:val="irketa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12E7DE84" w14:textId="77777777" w:rsidTr="00406E54">
        <w:trPr>
          <w:trHeight w:val="397"/>
        </w:trPr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3487"/>
            <w:placeholder>
              <w:docPart w:val="B07FE3625BA047FBBEB9A50C2864B0BC"/>
            </w:placeholder>
            <w:temporary/>
            <w:showingPlcHdr/>
            <w15:appearance w15:val="hidden"/>
          </w:sdtPr>
          <w:sdtContent>
            <w:tc>
              <w:tcPr>
                <w:tcW w:w="2242" w:type="dxa"/>
                <w:tcMar>
                  <w:right w:w="58" w:type="dxa"/>
                </w:tcMar>
                <w:vAlign w:val="center"/>
              </w:tcPr>
              <w:p w14:paraId="01989972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13:30-15:00</w:t>
                </w:r>
              </w:p>
            </w:tc>
          </w:sdtContent>
        </w:sdt>
        <w:tc>
          <w:tcPr>
            <w:tcW w:w="5699" w:type="dxa"/>
          </w:tcPr>
          <w:p w14:paraId="564364A2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1" w:type="dxa"/>
            <w:tcMar>
              <w:left w:w="58" w:type="dxa"/>
            </w:tcMar>
            <w:vAlign w:val="center"/>
          </w:tcPr>
          <w:p w14:paraId="727879DC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0790B8F3" w14:textId="77777777" w:rsidTr="00406E54">
        <w:trPr>
          <w:trHeight w:val="397"/>
        </w:trPr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3547"/>
            <w:placeholder>
              <w:docPart w:val="E5C7F2EDB5CD4DD183A0CB625AF6118C"/>
            </w:placeholder>
            <w:temporary/>
            <w:showingPlcHdr/>
            <w15:appearance w15:val="hidden"/>
          </w:sdtPr>
          <w:sdtContent>
            <w:tc>
              <w:tcPr>
                <w:tcW w:w="2242" w:type="dxa"/>
                <w:tcMar>
                  <w:right w:w="58" w:type="dxa"/>
                </w:tcMar>
                <w:vAlign w:val="center"/>
              </w:tcPr>
              <w:p w14:paraId="64502F83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15:00-15:15</w:t>
                </w:r>
              </w:p>
            </w:tc>
          </w:sdtContent>
        </w:sdt>
        <w:tc>
          <w:tcPr>
            <w:tcW w:w="5699" w:type="dxa"/>
          </w:tcPr>
          <w:p w14:paraId="733BB251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1" w:type="dxa"/>
            <w:tcMar>
              <w:left w:w="58" w:type="dxa"/>
            </w:tcMar>
            <w:vAlign w:val="center"/>
          </w:tcPr>
          <w:p w14:paraId="5434C5AF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49F7B257" w14:textId="77777777" w:rsidTr="00406E54">
        <w:trPr>
          <w:trHeight w:val="397"/>
        </w:trPr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3605"/>
            <w:placeholder>
              <w:docPart w:val="46CC2708FE7849C7A3DFABD82F3D5A9A"/>
            </w:placeholder>
            <w:temporary/>
            <w:showingPlcHdr/>
            <w15:appearance w15:val="hidden"/>
          </w:sdtPr>
          <w:sdtContent>
            <w:tc>
              <w:tcPr>
                <w:tcW w:w="2242" w:type="dxa"/>
                <w:tcMar>
                  <w:right w:w="58" w:type="dxa"/>
                </w:tcMar>
                <w:vAlign w:val="center"/>
              </w:tcPr>
              <w:p w14:paraId="5613E4BE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15:15-16:45</w:t>
                </w:r>
              </w:p>
            </w:tc>
          </w:sdtContent>
        </w:sdt>
        <w:tc>
          <w:tcPr>
            <w:tcW w:w="5699" w:type="dxa"/>
          </w:tcPr>
          <w:p w14:paraId="543B3C24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1" w:type="dxa"/>
            <w:tcMar>
              <w:left w:w="58" w:type="dxa"/>
            </w:tcMar>
            <w:vAlign w:val="center"/>
          </w:tcPr>
          <w:p w14:paraId="7F7F193A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504FDFE5" w14:textId="77777777" w:rsidTr="00406E54">
        <w:trPr>
          <w:trHeight w:val="397"/>
        </w:trPr>
        <w:tc>
          <w:tcPr>
            <w:tcW w:w="2242" w:type="dxa"/>
            <w:tcMar>
              <w:right w:w="58" w:type="dxa"/>
            </w:tcMar>
            <w:vAlign w:val="center"/>
          </w:tcPr>
          <w:p w14:paraId="3E819F94" w14:textId="77777777" w:rsidR="00F17837" w:rsidRPr="00406E54" w:rsidRDefault="00000000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Saat:"/>
                <w:tag w:val="Saat:"/>
                <w:id w:val="1664273662"/>
                <w:placeholder>
                  <w:docPart w:val="210E55AD453E4DD59DF9C096EF5DEBFD"/>
                </w:placeholder>
                <w:temporary/>
                <w:showingPlcHdr/>
                <w15:appearance w15:val="hidden"/>
              </w:sdtPr>
              <w:sdtContent>
                <w:r w:rsidR="00F17837"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18:00-20:00</w:t>
                </w:r>
              </w:sdtContent>
            </w:sdt>
          </w:p>
        </w:tc>
        <w:tc>
          <w:tcPr>
            <w:tcW w:w="5699" w:type="dxa"/>
          </w:tcPr>
          <w:p w14:paraId="0DD3C0CB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1" w:type="dxa"/>
            <w:tcMar>
              <w:left w:w="58" w:type="dxa"/>
            </w:tcMar>
            <w:vAlign w:val="center"/>
          </w:tcPr>
          <w:p w14:paraId="0F97DEED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4D3E11" w14:textId="77777777" w:rsidR="00E801C4" w:rsidRPr="00406E54" w:rsidRDefault="00F17837" w:rsidP="00F17837">
      <w:pPr>
        <w:pStyle w:val="Balk1"/>
        <w:rPr>
          <w:rFonts w:ascii="Times New Roman" w:hAnsi="Times New Roman"/>
          <w:szCs w:val="24"/>
        </w:rPr>
      </w:pPr>
      <w:proofErr w:type="gramStart"/>
      <w:r w:rsidRPr="00406E54">
        <w:rPr>
          <w:rFonts w:ascii="Times New Roman" w:hAnsi="Times New Roman"/>
          <w:szCs w:val="24"/>
        </w:rPr>
        <w:t>..</w:t>
      </w:r>
      <w:proofErr w:type="gramEnd"/>
      <w:r w:rsidRPr="00406E54">
        <w:rPr>
          <w:rFonts w:ascii="Times New Roman" w:hAnsi="Times New Roman"/>
          <w:szCs w:val="24"/>
        </w:rPr>
        <w:t>/../20..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onferans gündemi bilgileri düzen tablosu no. 3"/>
      </w:tblPr>
      <w:tblGrid>
        <w:gridCol w:w="2252"/>
        <w:gridCol w:w="5717"/>
        <w:gridCol w:w="5693"/>
      </w:tblGrid>
      <w:tr w:rsidR="00F17837" w:rsidRPr="00406E54" w14:paraId="0F502433" w14:textId="77777777" w:rsidTr="007859EF">
        <w:tc>
          <w:tcPr>
            <w:tcW w:w="2252" w:type="dxa"/>
            <w:tcMar>
              <w:right w:w="58" w:type="dxa"/>
            </w:tcMar>
            <w:vAlign w:val="center"/>
          </w:tcPr>
          <w:p w14:paraId="6552DEE7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4">
              <w:rPr>
                <w:rFonts w:ascii="Times New Roman" w:hAnsi="Times New Roman"/>
                <w:b/>
                <w:sz w:val="24"/>
                <w:szCs w:val="24"/>
              </w:rPr>
              <w:t>Saat:</w:t>
            </w:r>
          </w:p>
        </w:tc>
        <w:tc>
          <w:tcPr>
            <w:tcW w:w="5717" w:type="dxa"/>
            <w:tcMar>
              <w:left w:w="58" w:type="dxa"/>
            </w:tcMar>
          </w:tcPr>
          <w:p w14:paraId="373E1DC2" w14:textId="77777777" w:rsidR="00F17837" w:rsidRPr="00406E54" w:rsidRDefault="00F17837" w:rsidP="00406E54">
            <w:pPr>
              <w:pStyle w:val="irketa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54">
              <w:rPr>
                <w:rFonts w:ascii="Times New Roman" w:hAnsi="Times New Roman"/>
                <w:sz w:val="24"/>
                <w:szCs w:val="24"/>
              </w:rPr>
              <w:t>Eğitimin Konusu</w:t>
            </w:r>
          </w:p>
        </w:tc>
        <w:tc>
          <w:tcPr>
            <w:tcW w:w="5693" w:type="dxa"/>
            <w:vAlign w:val="center"/>
          </w:tcPr>
          <w:p w14:paraId="65086D25" w14:textId="77777777" w:rsidR="00F17837" w:rsidRPr="00406E54" w:rsidRDefault="00F17837" w:rsidP="00406E54">
            <w:pPr>
              <w:pStyle w:val="irketa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54">
              <w:rPr>
                <w:rFonts w:ascii="Times New Roman" w:hAnsi="Times New Roman"/>
                <w:sz w:val="24"/>
                <w:szCs w:val="24"/>
              </w:rPr>
              <w:t>Eğitim Veren Personel</w:t>
            </w:r>
          </w:p>
        </w:tc>
      </w:tr>
      <w:tr w:rsidR="00F17837" w:rsidRPr="00406E54" w14:paraId="16DB9032" w14:textId="77777777" w:rsidTr="00F17837"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3845"/>
            <w:placeholder>
              <w:docPart w:val="B77C2907C4044728963921ADB9D42ABE"/>
            </w:placeholder>
            <w:temporary/>
            <w:showingPlcHdr/>
            <w15:appearance w15:val="hidden"/>
          </w:sdtPr>
          <w:sdtContent>
            <w:tc>
              <w:tcPr>
                <w:tcW w:w="2252" w:type="dxa"/>
                <w:tcMar>
                  <w:right w:w="58" w:type="dxa"/>
                </w:tcMar>
                <w:vAlign w:val="center"/>
              </w:tcPr>
              <w:p w14:paraId="10896064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10:00-10:30</w:t>
                </w:r>
              </w:p>
            </w:tc>
          </w:sdtContent>
        </w:sdt>
        <w:tc>
          <w:tcPr>
            <w:tcW w:w="5717" w:type="dxa"/>
            <w:tcMar>
              <w:left w:w="58" w:type="dxa"/>
            </w:tcMar>
            <w:vAlign w:val="center"/>
          </w:tcPr>
          <w:p w14:paraId="0143A816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1B93F99C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0ECECAF5" w14:textId="77777777" w:rsidTr="00F17837"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3903"/>
            <w:placeholder>
              <w:docPart w:val="9239BC2852F04214BE06D631332A662A"/>
            </w:placeholder>
            <w:temporary/>
            <w:showingPlcHdr/>
            <w15:appearance w15:val="hidden"/>
          </w:sdtPr>
          <w:sdtContent>
            <w:tc>
              <w:tcPr>
                <w:tcW w:w="2252" w:type="dxa"/>
                <w:tcMar>
                  <w:right w:w="58" w:type="dxa"/>
                </w:tcMar>
                <w:vAlign w:val="center"/>
              </w:tcPr>
              <w:p w14:paraId="003787D3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10:30-12:00</w:t>
                </w:r>
              </w:p>
            </w:tc>
          </w:sdtContent>
        </w:sdt>
        <w:tc>
          <w:tcPr>
            <w:tcW w:w="5717" w:type="dxa"/>
            <w:tcMar>
              <w:left w:w="58" w:type="dxa"/>
            </w:tcMar>
            <w:vAlign w:val="center"/>
          </w:tcPr>
          <w:p w14:paraId="6D626794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732C8A9E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054AE8C1" w14:textId="77777777" w:rsidTr="00F17837"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3961"/>
            <w:placeholder>
              <w:docPart w:val="3D1CACA73DDE48D09F5702ACDD9D2711"/>
            </w:placeholder>
            <w:temporary/>
            <w:showingPlcHdr/>
            <w15:appearance w15:val="hidden"/>
          </w:sdtPr>
          <w:sdtContent>
            <w:tc>
              <w:tcPr>
                <w:tcW w:w="2252" w:type="dxa"/>
                <w:tcMar>
                  <w:right w:w="58" w:type="dxa"/>
                </w:tcMar>
                <w:vAlign w:val="center"/>
              </w:tcPr>
              <w:p w14:paraId="2E4CE0B6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12:00-13:30</w:t>
                </w:r>
              </w:p>
            </w:tc>
          </w:sdtContent>
        </w:sdt>
        <w:tc>
          <w:tcPr>
            <w:tcW w:w="5717" w:type="dxa"/>
            <w:tcMar>
              <w:left w:w="58" w:type="dxa"/>
            </w:tcMar>
            <w:vAlign w:val="center"/>
          </w:tcPr>
          <w:p w14:paraId="56557970" w14:textId="77777777" w:rsidR="00F17837" w:rsidRPr="00406E54" w:rsidRDefault="00F17837" w:rsidP="00406E54">
            <w:pPr>
              <w:pStyle w:val="irketa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282096EE" w14:textId="77777777" w:rsidR="00F17837" w:rsidRPr="00406E54" w:rsidRDefault="00F17837" w:rsidP="00406E54">
            <w:pPr>
              <w:pStyle w:val="irketa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745F49BB" w14:textId="77777777" w:rsidTr="00F17837"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4019"/>
            <w:placeholder>
              <w:docPart w:val="D3C7EEC5C5174BC59CC69D4CC3648E37"/>
            </w:placeholder>
            <w:temporary/>
            <w:showingPlcHdr/>
            <w15:appearance w15:val="hidden"/>
          </w:sdtPr>
          <w:sdtContent>
            <w:tc>
              <w:tcPr>
                <w:tcW w:w="2252" w:type="dxa"/>
                <w:tcMar>
                  <w:right w:w="58" w:type="dxa"/>
                </w:tcMar>
                <w:vAlign w:val="center"/>
              </w:tcPr>
              <w:p w14:paraId="25CFE1BF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13:30-15:00</w:t>
                </w:r>
              </w:p>
            </w:tc>
          </w:sdtContent>
        </w:sdt>
        <w:tc>
          <w:tcPr>
            <w:tcW w:w="5717" w:type="dxa"/>
            <w:tcMar>
              <w:left w:w="58" w:type="dxa"/>
            </w:tcMar>
            <w:vAlign w:val="center"/>
          </w:tcPr>
          <w:p w14:paraId="3314279E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274099F6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26757FAF" w14:textId="77777777" w:rsidTr="00F17837">
        <w:sdt>
          <w:sdtPr>
            <w:rPr>
              <w:rFonts w:ascii="Times New Roman" w:hAnsi="Times New Roman"/>
              <w:sz w:val="24"/>
              <w:szCs w:val="24"/>
            </w:rPr>
            <w:alias w:val="Saat:"/>
            <w:tag w:val="Saat:"/>
            <w:id w:val="1664274078"/>
            <w:placeholder>
              <w:docPart w:val="893B806B644D495F8CB6059DD8A50DFA"/>
            </w:placeholder>
            <w:temporary/>
            <w:showingPlcHdr/>
            <w15:appearance w15:val="hidden"/>
          </w:sdtPr>
          <w:sdtContent>
            <w:tc>
              <w:tcPr>
                <w:tcW w:w="2252" w:type="dxa"/>
                <w:tcMar>
                  <w:right w:w="58" w:type="dxa"/>
                </w:tcMar>
                <w:vAlign w:val="center"/>
              </w:tcPr>
              <w:p w14:paraId="069C8333" w14:textId="77777777" w:rsidR="00F17837" w:rsidRPr="00406E54" w:rsidRDefault="00F17837" w:rsidP="00406E54">
                <w:pPr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06E54">
                  <w:rPr>
                    <w:rFonts w:ascii="Times New Roman" w:hAnsi="Times New Roman"/>
                    <w:sz w:val="24"/>
                    <w:szCs w:val="24"/>
                    <w:lang w:bidi="tr-TR"/>
                  </w:rPr>
                  <w:t>15:00-16:00</w:t>
                </w:r>
              </w:p>
            </w:tc>
          </w:sdtContent>
        </w:sdt>
        <w:tc>
          <w:tcPr>
            <w:tcW w:w="5717" w:type="dxa"/>
            <w:tcMar>
              <w:left w:w="58" w:type="dxa"/>
            </w:tcMar>
            <w:vAlign w:val="center"/>
          </w:tcPr>
          <w:p w14:paraId="3D61DD2C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E6EA9D0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37" w:rsidRPr="00406E54" w14:paraId="4A1ADADC" w14:textId="77777777" w:rsidTr="00F17837">
        <w:tc>
          <w:tcPr>
            <w:tcW w:w="2252" w:type="dxa"/>
            <w:tcMar>
              <w:right w:w="58" w:type="dxa"/>
            </w:tcMar>
            <w:vAlign w:val="center"/>
          </w:tcPr>
          <w:p w14:paraId="04B01E71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54">
              <w:rPr>
                <w:rFonts w:ascii="Times New Roman" w:hAnsi="Times New Roman"/>
                <w:sz w:val="24"/>
                <w:szCs w:val="24"/>
              </w:rPr>
              <w:t>16:00-17:00</w:t>
            </w:r>
          </w:p>
        </w:tc>
        <w:tc>
          <w:tcPr>
            <w:tcW w:w="5717" w:type="dxa"/>
            <w:tcMar>
              <w:left w:w="58" w:type="dxa"/>
            </w:tcMar>
            <w:vAlign w:val="center"/>
          </w:tcPr>
          <w:p w14:paraId="738C7B90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F6D2B16" w14:textId="77777777" w:rsidR="00F17837" w:rsidRPr="00406E54" w:rsidRDefault="00F17837" w:rsidP="00406E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4B0B1C" w14:textId="77777777" w:rsidR="00CD0CE6" w:rsidRPr="00406E54" w:rsidRDefault="00CD0CE6" w:rsidP="00CD0CE6">
      <w:pPr>
        <w:rPr>
          <w:rFonts w:ascii="Times New Roman" w:hAnsi="Times New Roman"/>
          <w:sz w:val="24"/>
          <w:szCs w:val="24"/>
        </w:rPr>
      </w:pPr>
    </w:p>
    <w:sectPr w:rsidR="00CD0CE6" w:rsidRPr="00406E54" w:rsidSect="00564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588" w:bottom="14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E7D0" w14:textId="77777777" w:rsidR="005641A1" w:rsidRDefault="005641A1" w:rsidP="00794996">
      <w:pPr>
        <w:spacing w:before="0" w:after="0" w:line="240" w:lineRule="auto"/>
      </w:pPr>
      <w:r>
        <w:separator/>
      </w:r>
    </w:p>
  </w:endnote>
  <w:endnote w:type="continuationSeparator" w:id="0">
    <w:p w14:paraId="4E72AE13" w14:textId="77777777" w:rsidR="005641A1" w:rsidRDefault="005641A1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BD1C" w14:textId="77777777" w:rsidR="00BF4B7A" w:rsidRDefault="00BF4B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8A719" w14:textId="77777777" w:rsidR="00794996" w:rsidRPr="000203F7" w:rsidRDefault="00794996">
        <w:pPr>
          <w:pStyle w:val="AltBilgi"/>
        </w:pPr>
        <w:r w:rsidRPr="000203F7">
          <w:rPr>
            <w:lang w:bidi="tr-TR"/>
          </w:rPr>
          <w:fldChar w:fldCharType="begin"/>
        </w:r>
        <w:r w:rsidRPr="000203F7">
          <w:rPr>
            <w:lang w:bidi="tr-TR"/>
          </w:rPr>
          <w:instrText xml:space="preserve"> PAGE   \* MERGEFORMAT </w:instrText>
        </w:r>
        <w:r w:rsidRPr="000203F7">
          <w:rPr>
            <w:lang w:bidi="tr-TR"/>
          </w:rPr>
          <w:fldChar w:fldCharType="separate"/>
        </w:r>
        <w:r w:rsidR="00406E54">
          <w:rPr>
            <w:noProof/>
            <w:lang w:bidi="tr-TR"/>
          </w:rPr>
          <w:t>2</w:t>
        </w:r>
        <w:r w:rsidRPr="000203F7">
          <w:rPr>
            <w:noProof/>
            <w:lang w:bidi="tr-T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F6A6" w14:textId="6F586A2D" w:rsidR="00406E54" w:rsidRPr="00BF4B7A" w:rsidRDefault="00BF4B7A" w:rsidP="00BF4B7A">
    <w:pPr>
      <w:pStyle w:val="AltBilgi"/>
      <w:jc w:val="left"/>
      <w:rPr>
        <w:rFonts w:ascii="Times New Roman" w:hAnsi="Times New Roman"/>
      </w:rPr>
    </w:pPr>
    <w:r w:rsidRPr="00BF4B7A">
      <w:rPr>
        <w:rFonts w:ascii="Times New Roman" w:hAnsi="Times New Roman"/>
        <w:sz w:val="24"/>
        <w:szCs w:val="24"/>
      </w:rPr>
      <w:t xml:space="preserve">Form No: </w:t>
    </w:r>
    <w:r w:rsidRPr="00BF4B7A">
      <w:rPr>
        <w:rFonts w:ascii="Times New Roman" w:hAnsi="Times New Roman"/>
        <w:sz w:val="24"/>
        <w:szCs w:val="24"/>
      </w:rPr>
      <w:t>KYS-FRM-</w:t>
    </w:r>
    <w:r>
      <w:rPr>
        <w:rFonts w:ascii="Times New Roman" w:hAnsi="Times New Roman"/>
        <w:sz w:val="24"/>
        <w:szCs w:val="24"/>
      </w:rPr>
      <w:t>122</w:t>
    </w:r>
    <w:r w:rsidRPr="00BF4B7A">
      <w:rPr>
        <w:rFonts w:ascii="Times New Roman" w:hAnsi="Times New Roman"/>
        <w:sz w:val="24"/>
        <w:szCs w:val="24"/>
      </w:rPr>
      <w:t>; Revizyon Tarihi:-;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1980" w14:textId="77777777" w:rsidR="005641A1" w:rsidRDefault="005641A1" w:rsidP="00794996">
      <w:pPr>
        <w:spacing w:before="0" w:after="0" w:line="240" w:lineRule="auto"/>
      </w:pPr>
      <w:r>
        <w:separator/>
      </w:r>
    </w:p>
  </w:footnote>
  <w:footnote w:type="continuationSeparator" w:id="0">
    <w:p w14:paraId="718BA203" w14:textId="77777777" w:rsidR="005641A1" w:rsidRDefault="005641A1" w:rsidP="007949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24DC" w14:textId="77777777" w:rsidR="00BF4B7A" w:rsidRDefault="00BF4B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0BFA" w14:textId="77777777" w:rsidR="00BF4B7A" w:rsidRDefault="00BF4B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C7C4" w14:textId="77777777" w:rsidR="00406E54" w:rsidRDefault="00406E54" w:rsidP="00406E54">
    <w:pPr>
      <w:pStyle w:val="stBilgi"/>
      <w:jc w:val="center"/>
      <w:rPr>
        <w:rFonts w:ascii="Times New Roman" w:hAnsi="Times New Roman"/>
        <w:b/>
        <w:sz w:val="24"/>
      </w:rPr>
    </w:pPr>
  </w:p>
  <w:p w14:paraId="5A149054" w14:textId="77777777" w:rsidR="00406E54" w:rsidRPr="00406E54" w:rsidRDefault="00406E54" w:rsidP="00406E54">
    <w:pPr>
      <w:pStyle w:val="stBilgi"/>
      <w:jc w:val="center"/>
      <w:rPr>
        <w:rFonts w:ascii="Times New Roman" w:hAnsi="Times New Roman"/>
        <w:b/>
        <w:sz w:val="24"/>
      </w:rPr>
    </w:pPr>
    <w:r w:rsidRPr="00406E54">
      <w:rPr>
        <w:rFonts w:ascii="Times New Roman" w:hAnsi="Times New Roman"/>
        <w:b/>
        <w:noProof/>
        <w:sz w:val="28"/>
        <w:szCs w:val="24"/>
        <w:lang w:eastAsia="tr-TR"/>
      </w:rPr>
      <w:drawing>
        <wp:anchor distT="0" distB="0" distL="114300" distR="114300" simplePos="0" relativeHeight="251658240" behindDoc="1" locked="0" layoutInCell="1" allowOverlap="1" wp14:anchorId="79115416" wp14:editId="28D3C93A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744546" cy="720000"/>
          <wp:effectExtent l="0" t="0" r="0" b="444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i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15" t="7834" r="11637" b="11060"/>
                  <a:stretch/>
                </pic:blipFill>
                <pic:spPr bwMode="auto">
                  <a:xfrm>
                    <a:off x="0" y="0"/>
                    <a:ext cx="744546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E54">
      <w:rPr>
        <w:rFonts w:ascii="Times New Roman" w:hAnsi="Times New Roman"/>
        <w:b/>
        <w:sz w:val="24"/>
      </w:rPr>
      <w:t>AKSARAY ÜNİVERSİTESİ</w:t>
    </w:r>
  </w:p>
  <w:p w14:paraId="61F1D675" w14:textId="77777777" w:rsidR="00406E54" w:rsidRDefault="00406E54" w:rsidP="00406E54">
    <w:pPr>
      <w:pStyle w:val="stBilgi"/>
      <w:jc w:val="center"/>
      <w:rPr>
        <w:rFonts w:ascii="Times New Roman" w:hAnsi="Times New Roman"/>
        <w:b/>
        <w:sz w:val="24"/>
      </w:rPr>
    </w:pPr>
    <w:r w:rsidRPr="00406E54">
      <w:rPr>
        <w:rFonts w:ascii="Times New Roman" w:hAnsi="Times New Roman"/>
        <w:b/>
        <w:sz w:val="24"/>
      </w:rPr>
      <w:t>PERSONEL DAİRE BAŞKANLIĞI</w:t>
    </w:r>
  </w:p>
  <w:p w14:paraId="15BD2E95" w14:textId="77777777" w:rsidR="00406E54" w:rsidRDefault="00406E54" w:rsidP="00406E54">
    <w:pPr>
      <w:pStyle w:val="stBilgi"/>
      <w:jc w:val="center"/>
      <w:rPr>
        <w:rFonts w:ascii="Times New Roman" w:hAnsi="Times New Roman"/>
        <w:b/>
        <w:sz w:val="24"/>
      </w:rPr>
    </w:pPr>
  </w:p>
  <w:p w14:paraId="15B0C912" w14:textId="77777777" w:rsidR="00406E54" w:rsidRPr="00406E54" w:rsidRDefault="00406E54" w:rsidP="00406E54">
    <w:pPr>
      <w:pStyle w:val="stBilgi"/>
      <w:jc w:val="center"/>
      <w:rPr>
        <w:rFonts w:ascii="Times New Roman" w:hAnsi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AB087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6A568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60539B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23297660">
    <w:abstractNumId w:val="9"/>
  </w:num>
  <w:num w:numId="2" w16cid:durableId="139159059">
    <w:abstractNumId w:val="7"/>
  </w:num>
  <w:num w:numId="3" w16cid:durableId="2002735016">
    <w:abstractNumId w:val="6"/>
  </w:num>
  <w:num w:numId="4" w16cid:durableId="1366910887">
    <w:abstractNumId w:val="5"/>
  </w:num>
  <w:num w:numId="5" w16cid:durableId="687096996">
    <w:abstractNumId w:val="4"/>
  </w:num>
  <w:num w:numId="6" w16cid:durableId="2068800417">
    <w:abstractNumId w:val="8"/>
  </w:num>
  <w:num w:numId="7" w16cid:durableId="1842353991">
    <w:abstractNumId w:val="3"/>
  </w:num>
  <w:num w:numId="8" w16cid:durableId="961761809">
    <w:abstractNumId w:val="2"/>
  </w:num>
  <w:num w:numId="9" w16cid:durableId="1216965141">
    <w:abstractNumId w:val="1"/>
  </w:num>
  <w:num w:numId="10" w16cid:durableId="1229263723">
    <w:abstractNumId w:val="0"/>
  </w:num>
  <w:num w:numId="11" w16cid:durableId="1965498061">
    <w:abstractNumId w:val="11"/>
  </w:num>
  <w:num w:numId="12" w16cid:durableId="1346445847">
    <w:abstractNumId w:val="10"/>
  </w:num>
  <w:num w:numId="13" w16cid:durableId="1486006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37"/>
    <w:rsid w:val="00013B61"/>
    <w:rsid w:val="000203F7"/>
    <w:rsid w:val="000544FF"/>
    <w:rsid w:val="000600A1"/>
    <w:rsid w:val="00062C12"/>
    <w:rsid w:val="00093B54"/>
    <w:rsid w:val="000C3EC1"/>
    <w:rsid w:val="000F31DD"/>
    <w:rsid w:val="001014D3"/>
    <w:rsid w:val="00160F2D"/>
    <w:rsid w:val="00193A0C"/>
    <w:rsid w:val="001F09BC"/>
    <w:rsid w:val="0020569B"/>
    <w:rsid w:val="0023496C"/>
    <w:rsid w:val="00242E5D"/>
    <w:rsid w:val="00253386"/>
    <w:rsid w:val="002633CE"/>
    <w:rsid w:val="00275648"/>
    <w:rsid w:val="00293816"/>
    <w:rsid w:val="002E5E84"/>
    <w:rsid w:val="00305E8D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96651"/>
    <w:rsid w:val="003B10C0"/>
    <w:rsid w:val="003D69BA"/>
    <w:rsid w:val="00402F69"/>
    <w:rsid w:val="00406E54"/>
    <w:rsid w:val="0041378C"/>
    <w:rsid w:val="004406FA"/>
    <w:rsid w:val="00452E55"/>
    <w:rsid w:val="004908C5"/>
    <w:rsid w:val="004E77BD"/>
    <w:rsid w:val="00530717"/>
    <w:rsid w:val="005325C5"/>
    <w:rsid w:val="005641A1"/>
    <w:rsid w:val="00567D0A"/>
    <w:rsid w:val="00595F76"/>
    <w:rsid w:val="005A0515"/>
    <w:rsid w:val="005A0F85"/>
    <w:rsid w:val="005A308B"/>
    <w:rsid w:val="005B3147"/>
    <w:rsid w:val="005C7890"/>
    <w:rsid w:val="005D534F"/>
    <w:rsid w:val="005D6D58"/>
    <w:rsid w:val="00614291"/>
    <w:rsid w:val="00666066"/>
    <w:rsid w:val="00666460"/>
    <w:rsid w:val="00674B0C"/>
    <w:rsid w:val="006D7DDE"/>
    <w:rsid w:val="006E7E18"/>
    <w:rsid w:val="006F294B"/>
    <w:rsid w:val="007368A5"/>
    <w:rsid w:val="0075221C"/>
    <w:rsid w:val="00760BED"/>
    <w:rsid w:val="007739C1"/>
    <w:rsid w:val="007817F5"/>
    <w:rsid w:val="00794996"/>
    <w:rsid w:val="00882812"/>
    <w:rsid w:val="008B4098"/>
    <w:rsid w:val="008B7154"/>
    <w:rsid w:val="008C77DC"/>
    <w:rsid w:val="008E69AC"/>
    <w:rsid w:val="009209FE"/>
    <w:rsid w:val="00921CBA"/>
    <w:rsid w:val="00940468"/>
    <w:rsid w:val="00973C2C"/>
    <w:rsid w:val="0099603B"/>
    <w:rsid w:val="009B763D"/>
    <w:rsid w:val="009C5D45"/>
    <w:rsid w:val="009D4201"/>
    <w:rsid w:val="009E3BC6"/>
    <w:rsid w:val="009E68F3"/>
    <w:rsid w:val="00A12502"/>
    <w:rsid w:val="00A5271E"/>
    <w:rsid w:val="00A67B22"/>
    <w:rsid w:val="00AC2008"/>
    <w:rsid w:val="00AC214E"/>
    <w:rsid w:val="00AD5EA4"/>
    <w:rsid w:val="00B060E9"/>
    <w:rsid w:val="00B63707"/>
    <w:rsid w:val="00B72366"/>
    <w:rsid w:val="00B92FA8"/>
    <w:rsid w:val="00B936B6"/>
    <w:rsid w:val="00BB49D2"/>
    <w:rsid w:val="00BC2BAE"/>
    <w:rsid w:val="00BC30BE"/>
    <w:rsid w:val="00BF4B7A"/>
    <w:rsid w:val="00C3287E"/>
    <w:rsid w:val="00C35000"/>
    <w:rsid w:val="00C71056"/>
    <w:rsid w:val="00C904F6"/>
    <w:rsid w:val="00CB5687"/>
    <w:rsid w:val="00CC1F8C"/>
    <w:rsid w:val="00CC6400"/>
    <w:rsid w:val="00CD0CE6"/>
    <w:rsid w:val="00D02D62"/>
    <w:rsid w:val="00D0467D"/>
    <w:rsid w:val="00D213BD"/>
    <w:rsid w:val="00D31569"/>
    <w:rsid w:val="00D34075"/>
    <w:rsid w:val="00D3753C"/>
    <w:rsid w:val="00DA72B0"/>
    <w:rsid w:val="00E13C03"/>
    <w:rsid w:val="00E22048"/>
    <w:rsid w:val="00E40CFB"/>
    <w:rsid w:val="00E52884"/>
    <w:rsid w:val="00E801C4"/>
    <w:rsid w:val="00E80982"/>
    <w:rsid w:val="00E87680"/>
    <w:rsid w:val="00E969E7"/>
    <w:rsid w:val="00ED41F3"/>
    <w:rsid w:val="00EF580F"/>
    <w:rsid w:val="00F16C70"/>
    <w:rsid w:val="00F17837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17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tr-TR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3F7"/>
  </w:style>
  <w:style w:type="paragraph" w:styleId="Balk1">
    <w:name w:val="heading 1"/>
    <w:basedOn w:val="Normal"/>
    <w:link w:val="Balk1Char"/>
    <w:uiPriority w:val="2"/>
    <w:qFormat/>
    <w:rsid w:val="000203F7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Balk2">
    <w:name w:val="heading 2"/>
    <w:basedOn w:val="Normal"/>
    <w:next w:val="Normal"/>
    <w:uiPriority w:val="2"/>
    <w:semiHidden/>
    <w:unhideWhenUsed/>
    <w:qFormat/>
    <w:rsid w:val="000203F7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2"/>
    <w:rsid w:val="000203F7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onMetni">
    <w:name w:val="Balloon Text"/>
    <w:basedOn w:val="Normal"/>
    <w:uiPriority w:val="99"/>
    <w:semiHidden/>
    <w:rsid w:val="000203F7"/>
    <w:rPr>
      <w:rFonts w:cs="Tahoma"/>
      <w:szCs w:val="16"/>
    </w:rPr>
  </w:style>
  <w:style w:type="paragraph" w:styleId="KonuBal">
    <w:name w:val="Title"/>
    <w:basedOn w:val="Normal"/>
    <w:uiPriority w:val="1"/>
    <w:qFormat/>
    <w:rsid w:val="000203F7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YerTutucuMetni">
    <w:name w:val="Placeholder Text"/>
    <w:basedOn w:val="VarsaylanParagrafYazTipi"/>
    <w:uiPriority w:val="99"/>
    <w:semiHidden/>
    <w:rsid w:val="000203F7"/>
    <w:rPr>
      <w:color w:val="808080"/>
    </w:rPr>
  </w:style>
  <w:style w:type="table" w:styleId="TabloKlavuzu">
    <w:name w:val="Table Grid"/>
    <w:basedOn w:val="NormalTablo"/>
    <w:uiPriority w:val="59"/>
    <w:rsid w:val="00020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4"/>
    <w:qFormat/>
    <w:rsid w:val="000203F7"/>
    <w:rPr>
      <w:b/>
      <w:bCs/>
    </w:rPr>
  </w:style>
  <w:style w:type="paragraph" w:customStyle="1" w:styleId="irketad">
    <w:name w:val="Şirket adı"/>
    <w:basedOn w:val="Normal"/>
    <w:uiPriority w:val="3"/>
    <w:qFormat/>
    <w:rsid w:val="000203F7"/>
    <w:rPr>
      <w:b/>
    </w:rPr>
  </w:style>
  <w:style w:type="paragraph" w:styleId="stBilgi">
    <w:name w:val="header"/>
    <w:basedOn w:val="Normal"/>
    <w:link w:val="stBilgiChar"/>
    <w:uiPriority w:val="99"/>
    <w:unhideWhenUsed/>
    <w:rsid w:val="000203F7"/>
    <w:pPr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03F7"/>
  </w:style>
  <w:style w:type="paragraph" w:styleId="AltBilgi">
    <w:name w:val="footer"/>
    <w:basedOn w:val="Normal"/>
    <w:link w:val="AltBilgiChar"/>
    <w:uiPriority w:val="99"/>
    <w:unhideWhenUsed/>
    <w:rsid w:val="000203F7"/>
    <w:pPr>
      <w:spacing w:before="0" w:after="0" w:line="240" w:lineRule="auto"/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rsid w:val="000203F7"/>
  </w:style>
  <w:style w:type="paragraph" w:styleId="Kaynaka">
    <w:name w:val="Bibliography"/>
    <w:basedOn w:val="Normal"/>
    <w:next w:val="Normal"/>
    <w:uiPriority w:val="37"/>
    <w:semiHidden/>
    <w:unhideWhenUsed/>
    <w:rsid w:val="000203F7"/>
  </w:style>
  <w:style w:type="paragraph" w:styleId="bekMetni">
    <w:name w:val="Block Text"/>
    <w:basedOn w:val="Normal"/>
    <w:uiPriority w:val="99"/>
    <w:semiHidden/>
    <w:unhideWhenUsed/>
    <w:rsid w:val="000203F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203F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203F7"/>
  </w:style>
  <w:style w:type="paragraph" w:styleId="GvdeMetni2">
    <w:name w:val="Body Text 2"/>
    <w:basedOn w:val="Normal"/>
    <w:link w:val="GvdeMetni2Char"/>
    <w:uiPriority w:val="99"/>
    <w:semiHidden/>
    <w:unhideWhenUsed/>
    <w:rsid w:val="000203F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203F7"/>
  </w:style>
  <w:style w:type="paragraph" w:styleId="GvdeMetni3">
    <w:name w:val="Body Text 3"/>
    <w:basedOn w:val="Normal"/>
    <w:link w:val="GvdeMetni3Char"/>
    <w:uiPriority w:val="99"/>
    <w:semiHidden/>
    <w:unhideWhenUsed/>
    <w:rsid w:val="000203F7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203F7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0203F7"/>
    <w:pPr>
      <w:spacing w:after="6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0203F7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0203F7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203F7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0203F7"/>
    <w:pPr>
      <w:spacing w:after="6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0203F7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0203F7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0203F7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0203F7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0203F7"/>
    <w:rPr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0203F7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203F7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0203F7"/>
    <w:pPr>
      <w:spacing w:before="0" w:after="0" w:line="240" w:lineRule="auto"/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0203F7"/>
  </w:style>
  <w:style w:type="table" w:styleId="RenkliKlavuz">
    <w:name w:val="Colorful Grid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0203F7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203F7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03F7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03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203F7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203F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203F7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0203F7"/>
    <w:pPr>
      <w:spacing w:before="0"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0203F7"/>
  </w:style>
  <w:style w:type="character" w:styleId="Vurgu">
    <w:name w:val="Emphasis"/>
    <w:basedOn w:val="VarsaylanParagrafYazTipi"/>
    <w:uiPriority w:val="20"/>
    <w:semiHidden/>
    <w:unhideWhenUsed/>
    <w:qFormat/>
    <w:rsid w:val="000203F7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0203F7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203F7"/>
    <w:pPr>
      <w:spacing w:before="0" w:after="0" w:line="240" w:lineRule="auto"/>
    </w:pPr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203F7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0203F7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0203F7"/>
    <w:rPr>
      <w:color w:val="80008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0203F7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203F7"/>
    <w:pPr>
      <w:spacing w:before="0"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203F7"/>
    <w:rPr>
      <w:szCs w:val="20"/>
    </w:rPr>
  </w:style>
  <w:style w:type="table" w:styleId="KlavuzTablo1Ak">
    <w:name w:val="Grid Table 1 Light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3">
    <w:name w:val="Grid Table 3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0203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0203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0203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0203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0203F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0203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0203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0203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0203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0203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0203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0203F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0203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0203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Balk3Char">
    <w:name w:val="Başlık 3 Char"/>
    <w:basedOn w:val="VarsaylanParagrafYazTipi"/>
    <w:link w:val="Balk3"/>
    <w:uiPriority w:val="2"/>
    <w:semiHidden/>
    <w:rsid w:val="000203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2"/>
    <w:semiHidden/>
    <w:rsid w:val="000203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2"/>
    <w:semiHidden/>
    <w:rsid w:val="000203F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2"/>
    <w:semiHidden/>
    <w:rsid w:val="000203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2"/>
    <w:semiHidden/>
    <w:rsid w:val="000203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2"/>
    <w:semiHidden/>
    <w:rsid w:val="000203F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2"/>
    <w:semiHidden/>
    <w:rsid w:val="000203F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0203F7"/>
  </w:style>
  <w:style w:type="paragraph" w:styleId="HTMLAdresi">
    <w:name w:val="HTML Address"/>
    <w:basedOn w:val="Normal"/>
    <w:link w:val="HTMLAdresiChar"/>
    <w:uiPriority w:val="99"/>
    <w:semiHidden/>
    <w:unhideWhenUsed/>
    <w:rsid w:val="000203F7"/>
    <w:pPr>
      <w:spacing w:before="0"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0203F7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0203F7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0203F7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0203F7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0203F7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203F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203F7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0203F7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0203F7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0203F7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0203F7"/>
    <w:rPr>
      <w:color w:val="0000FF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0203F7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0203F7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0203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0203F7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0203F7"/>
    <w:rPr>
      <w:b/>
      <w:bCs/>
      <w:caps w:val="0"/>
      <w:smallCaps/>
      <w:color w:val="365F91" w:themeColor="accent1" w:themeShade="BF"/>
      <w:spacing w:val="0"/>
    </w:rPr>
  </w:style>
  <w:style w:type="table" w:styleId="AkKlavuz">
    <w:name w:val="Light Grid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0203F7"/>
  </w:style>
  <w:style w:type="paragraph" w:styleId="Liste">
    <w:name w:val="List"/>
    <w:basedOn w:val="Normal"/>
    <w:uiPriority w:val="99"/>
    <w:semiHidden/>
    <w:unhideWhenUsed/>
    <w:rsid w:val="000203F7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0203F7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0203F7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0203F7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0203F7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0203F7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0203F7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0203F7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0203F7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0203F7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0203F7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0203F7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0203F7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0203F7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0203F7"/>
    <w:pPr>
      <w:spacing w:after="120"/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0203F7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0203F7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0203F7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0203F7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0203F7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semiHidden/>
    <w:unhideWhenUsed/>
    <w:qFormat/>
    <w:rsid w:val="000203F7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2">
    <w:name w:val="List Table 2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">
    <w:name w:val="List Table 3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0203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0203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0203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0203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0203F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0203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0203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0203F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0203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0203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0203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0203F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0203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0203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0203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0203F7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0203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203F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ralkYok">
    <w:name w:val="No Spacing"/>
    <w:uiPriority w:val="99"/>
    <w:semiHidden/>
    <w:unhideWhenUsed/>
    <w:qFormat/>
    <w:rsid w:val="000203F7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203F7"/>
    <w:rPr>
      <w:rFonts w:ascii="Times New Roman" w:hAnsi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0203F7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0203F7"/>
    <w:pPr>
      <w:spacing w:before="0"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0203F7"/>
  </w:style>
  <w:style w:type="character" w:styleId="SayfaNumaras">
    <w:name w:val="page number"/>
    <w:basedOn w:val="VarsaylanParagrafYazTipi"/>
    <w:uiPriority w:val="99"/>
    <w:semiHidden/>
    <w:unhideWhenUsed/>
    <w:rsid w:val="000203F7"/>
  </w:style>
  <w:style w:type="table" w:styleId="DzTablo1">
    <w:name w:val="Plain Table 1"/>
    <w:basedOn w:val="NormalTablo"/>
    <w:uiPriority w:val="41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0203F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0203F7"/>
    <w:rPr>
      <w:rFonts w:ascii="Consolas" w:hAnsi="Consolas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0203F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0203F7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0203F7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0203F7"/>
  </w:style>
  <w:style w:type="paragraph" w:styleId="mza">
    <w:name w:val="Signature"/>
    <w:basedOn w:val="Normal"/>
    <w:link w:val="mzaChar"/>
    <w:uiPriority w:val="99"/>
    <w:semiHidden/>
    <w:unhideWhenUsed/>
    <w:rsid w:val="000203F7"/>
    <w:pPr>
      <w:spacing w:before="0" w:after="0" w:line="240" w:lineRule="auto"/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0203F7"/>
  </w:style>
  <w:style w:type="paragraph" w:styleId="Altyaz">
    <w:name w:val="Subtitle"/>
    <w:basedOn w:val="Normal"/>
    <w:link w:val="AltyazChar"/>
    <w:uiPriority w:val="11"/>
    <w:semiHidden/>
    <w:unhideWhenUsed/>
    <w:qFormat/>
    <w:rsid w:val="000203F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0203F7"/>
    <w:rPr>
      <w:rFonts w:eastAsiaTheme="minorEastAsia" w:cstheme="minorBidi"/>
      <w:color w:val="5A5A5A" w:themeColor="text1" w:themeTint="A5"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0203F7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sid w:val="000203F7"/>
    <w:rPr>
      <w:caps w:val="0"/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0203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0203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0203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0203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0203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0203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0203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0203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0203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0203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0203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0203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0203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0203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0203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0203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0203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0203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0203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0203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0203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0203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0203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0203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0203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0203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0203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0203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0203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0203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0203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0203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0203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0203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0203F7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0203F7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0203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0203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0203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0203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0203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0203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020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0203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0203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0203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0203F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0203F7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0203F7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0203F7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0203F7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0203F7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0203F7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0203F7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0203F7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0203F7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0203F7"/>
    <w:pPr>
      <w:keepNext/>
      <w:keepLines/>
      <w:outlineLvl w:val="9"/>
    </w:pPr>
    <w:rPr>
      <w:rFonts w:eastAsiaTheme="majorEastAsia" w:cstheme="majorBidi"/>
      <w:szCs w:val="32"/>
    </w:rPr>
  </w:style>
  <w:style w:type="numbering" w:styleId="111111">
    <w:name w:val="Outline List 2"/>
    <w:basedOn w:val="ListeYok"/>
    <w:uiPriority w:val="99"/>
    <w:semiHidden/>
    <w:unhideWhenUsed/>
    <w:rsid w:val="000203F7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0203F7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0203F7"/>
    <w:pPr>
      <w:numPr>
        <w:numId w:val="13"/>
      </w:numPr>
    </w:pPr>
  </w:style>
  <w:style w:type="paragraph" w:styleId="Tarih">
    <w:name w:val="Date"/>
    <w:basedOn w:val="Normal"/>
    <w:next w:val="Normal"/>
    <w:link w:val="TarihChar"/>
    <w:uiPriority w:val="99"/>
    <w:semiHidden/>
    <w:unhideWhenUsed/>
    <w:qFormat/>
    <w:rsid w:val="000203F7"/>
  </w:style>
  <w:style w:type="character" w:customStyle="1" w:styleId="TarihChar">
    <w:name w:val="Tarih Char"/>
    <w:basedOn w:val="VarsaylanParagrafYazTipi"/>
    <w:link w:val="Tarih"/>
    <w:uiPriority w:val="99"/>
    <w:semiHidden/>
    <w:rsid w:val="000203F7"/>
  </w:style>
  <w:style w:type="character" w:customStyle="1" w:styleId="Etiket1">
    <w:name w:val="Etiket1"/>
    <w:basedOn w:val="VarsaylanParagrafYazTipi"/>
    <w:uiPriority w:val="99"/>
    <w:semiHidden/>
    <w:unhideWhenUsed/>
    <w:rsid w:val="000203F7"/>
    <w:rPr>
      <w:color w:val="2B579A"/>
      <w:shd w:val="clear" w:color="auto" w:fill="E6E6E6"/>
    </w:rPr>
  </w:style>
  <w:style w:type="character" w:customStyle="1" w:styleId="Bahset1">
    <w:name w:val="Bahset1"/>
    <w:basedOn w:val="VarsaylanParagrafYazTipi"/>
    <w:uiPriority w:val="99"/>
    <w:semiHidden/>
    <w:unhideWhenUsed/>
    <w:rsid w:val="000203F7"/>
    <w:rPr>
      <w:color w:val="2B579A"/>
      <w:shd w:val="clear" w:color="auto" w:fill="E6E6E6"/>
    </w:rPr>
  </w:style>
  <w:style w:type="character" w:customStyle="1" w:styleId="AkllKprBalant1">
    <w:name w:val="Akıllı Köprü Bağlantı1"/>
    <w:basedOn w:val="VarsaylanParagrafYazTipi"/>
    <w:uiPriority w:val="99"/>
    <w:semiHidden/>
    <w:unhideWhenUsed/>
    <w:rsid w:val="000203F7"/>
    <w:rPr>
      <w:u w:val="dotted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203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&#350;ablonlar\Konferans%20g&#252;nd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5A2742505F4BB49859647130A0C2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D10AD0-47B0-4D4B-A36C-B1E858D065DE}"/>
      </w:docPartPr>
      <w:docPartBody>
        <w:p w:rsidR="00F60830" w:rsidRDefault="00C15C37" w:rsidP="00C15C37">
          <w:pPr>
            <w:pStyle w:val="C45A2742505F4BB49859647130A0C227"/>
          </w:pPr>
          <w:r w:rsidRPr="000203F7">
            <w:rPr>
              <w:lang w:bidi="tr-TR"/>
            </w:rPr>
            <w:t>10:00-10:30</w:t>
          </w:r>
        </w:p>
      </w:docPartBody>
    </w:docPart>
    <w:docPart>
      <w:docPartPr>
        <w:name w:val="3648DEAFA9AB477286A1A5B3A89198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33ED3E-C048-44F2-BBD3-C34A8BF0AEDC}"/>
      </w:docPartPr>
      <w:docPartBody>
        <w:p w:rsidR="00F60830" w:rsidRDefault="00C15C37" w:rsidP="00C15C37">
          <w:pPr>
            <w:pStyle w:val="3648DEAFA9AB477286A1A5B3A8919843"/>
          </w:pPr>
          <w:r w:rsidRPr="000203F7">
            <w:rPr>
              <w:lang w:bidi="tr-TR"/>
            </w:rPr>
            <w:t>10:30-12:00</w:t>
          </w:r>
        </w:p>
      </w:docPartBody>
    </w:docPart>
    <w:docPart>
      <w:docPartPr>
        <w:name w:val="AF8897BF3FEF4D9ABAB45436B42970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1F5903-4DC8-408E-BFC4-EA4FED716082}"/>
      </w:docPartPr>
      <w:docPartBody>
        <w:p w:rsidR="00F60830" w:rsidRDefault="00C15C37" w:rsidP="00C15C37">
          <w:pPr>
            <w:pStyle w:val="AF8897BF3FEF4D9ABAB45436B42970E5"/>
          </w:pPr>
          <w:r w:rsidRPr="000203F7">
            <w:rPr>
              <w:lang w:bidi="tr-TR"/>
            </w:rPr>
            <w:t>12:00-13:30</w:t>
          </w:r>
        </w:p>
      </w:docPartBody>
    </w:docPart>
    <w:docPart>
      <w:docPartPr>
        <w:name w:val="B07FE3625BA047FBBEB9A50C2864B0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309B4B-D491-4730-A319-B139443C5A4E}"/>
      </w:docPartPr>
      <w:docPartBody>
        <w:p w:rsidR="00F60830" w:rsidRDefault="00C15C37" w:rsidP="00C15C37">
          <w:pPr>
            <w:pStyle w:val="B07FE3625BA047FBBEB9A50C2864B0BC"/>
          </w:pPr>
          <w:r w:rsidRPr="000203F7">
            <w:rPr>
              <w:lang w:bidi="tr-TR"/>
            </w:rPr>
            <w:t>13:30-15:00</w:t>
          </w:r>
        </w:p>
      </w:docPartBody>
    </w:docPart>
    <w:docPart>
      <w:docPartPr>
        <w:name w:val="E5C7F2EDB5CD4DD183A0CB625AF611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683113-8159-47F4-A9AF-E322D8316238}"/>
      </w:docPartPr>
      <w:docPartBody>
        <w:p w:rsidR="00F60830" w:rsidRDefault="00C15C37" w:rsidP="00C15C37">
          <w:pPr>
            <w:pStyle w:val="E5C7F2EDB5CD4DD183A0CB625AF6118C"/>
          </w:pPr>
          <w:r w:rsidRPr="000203F7">
            <w:rPr>
              <w:lang w:bidi="tr-TR"/>
            </w:rPr>
            <w:t>15:00-15:15</w:t>
          </w:r>
        </w:p>
      </w:docPartBody>
    </w:docPart>
    <w:docPart>
      <w:docPartPr>
        <w:name w:val="46CC2708FE7849C7A3DFABD82F3D5A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07426A-AE40-4799-B3B2-24350A715A86}"/>
      </w:docPartPr>
      <w:docPartBody>
        <w:p w:rsidR="00F60830" w:rsidRDefault="00C15C37" w:rsidP="00C15C37">
          <w:pPr>
            <w:pStyle w:val="46CC2708FE7849C7A3DFABD82F3D5A9A"/>
          </w:pPr>
          <w:r w:rsidRPr="000203F7">
            <w:rPr>
              <w:lang w:bidi="tr-TR"/>
            </w:rPr>
            <w:t>15:15-16:45</w:t>
          </w:r>
        </w:p>
      </w:docPartBody>
    </w:docPart>
    <w:docPart>
      <w:docPartPr>
        <w:name w:val="210E55AD453E4DD59DF9C096EF5DEB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19C1E0-0BDD-4180-A5E9-BE6B871C2D4C}"/>
      </w:docPartPr>
      <w:docPartBody>
        <w:p w:rsidR="00F60830" w:rsidRDefault="00C15C37" w:rsidP="00C15C37">
          <w:pPr>
            <w:pStyle w:val="210E55AD453E4DD59DF9C096EF5DEBFD"/>
          </w:pPr>
          <w:r w:rsidRPr="000203F7">
            <w:rPr>
              <w:lang w:bidi="tr-TR"/>
            </w:rPr>
            <w:t>18:00-20:00</w:t>
          </w:r>
        </w:p>
      </w:docPartBody>
    </w:docPart>
    <w:docPart>
      <w:docPartPr>
        <w:name w:val="B77C2907C4044728963921ADB9D42A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71A665-4269-4495-8732-9D9D66D2754F}"/>
      </w:docPartPr>
      <w:docPartBody>
        <w:p w:rsidR="00F60830" w:rsidRDefault="00C15C37" w:rsidP="00C15C37">
          <w:pPr>
            <w:pStyle w:val="B77C2907C4044728963921ADB9D42ABE"/>
          </w:pPr>
          <w:r w:rsidRPr="000203F7">
            <w:rPr>
              <w:lang w:bidi="tr-TR"/>
            </w:rPr>
            <w:t>10:00-10:30</w:t>
          </w:r>
        </w:p>
      </w:docPartBody>
    </w:docPart>
    <w:docPart>
      <w:docPartPr>
        <w:name w:val="9239BC2852F04214BE06D631332A66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3B9B7D-3B68-4665-9092-DB810FE3CFA2}"/>
      </w:docPartPr>
      <w:docPartBody>
        <w:p w:rsidR="00F60830" w:rsidRDefault="00C15C37" w:rsidP="00C15C37">
          <w:pPr>
            <w:pStyle w:val="9239BC2852F04214BE06D631332A662A"/>
          </w:pPr>
          <w:r w:rsidRPr="000203F7">
            <w:rPr>
              <w:lang w:bidi="tr-TR"/>
            </w:rPr>
            <w:t>10:30-12:00</w:t>
          </w:r>
        </w:p>
      </w:docPartBody>
    </w:docPart>
    <w:docPart>
      <w:docPartPr>
        <w:name w:val="3D1CACA73DDE48D09F5702ACDD9D27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34BF19-F6E6-49B8-ABEF-60BA6306DC7D}"/>
      </w:docPartPr>
      <w:docPartBody>
        <w:p w:rsidR="00F60830" w:rsidRDefault="00C15C37" w:rsidP="00C15C37">
          <w:pPr>
            <w:pStyle w:val="3D1CACA73DDE48D09F5702ACDD9D2711"/>
          </w:pPr>
          <w:r w:rsidRPr="000203F7">
            <w:rPr>
              <w:lang w:bidi="tr-TR"/>
            </w:rPr>
            <w:t>12:00-13:30</w:t>
          </w:r>
        </w:p>
      </w:docPartBody>
    </w:docPart>
    <w:docPart>
      <w:docPartPr>
        <w:name w:val="D3C7EEC5C5174BC59CC69D4CC3648E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635277-B9A5-4361-8CA5-51F36688F6E5}"/>
      </w:docPartPr>
      <w:docPartBody>
        <w:p w:rsidR="00F60830" w:rsidRDefault="00C15C37" w:rsidP="00C15C37">
          <w:pPr>
            <w:pStyle w:val="D3C7EEC5C5174BC59CC69D4CC3648E37"/>
          </w:pPr>
          <w:r w:rsidRPr="000203F7">
            <w:rPr>
              <w:lang w:bidi="tr-TR"/>
            </w:rPr>
            <w:t>13:30-15:00</w:t>
          </w:r>
        </w:p>
      </w:docPartBody>
    </w:docPart>
    <w:docPart>
      <w:docPartPr>
        <w:name w:val="893B806B644D495F8CB6059DD8A50D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13A3CE-5170-4E8A-BDFB-327CA0AC0435}"/>
      </w:docPartPr>
      <w:docPartBody>
        <w:p w:rsidR="00F60830" w:rsidRDefault="00C15C37" w:rsidP="00C15C37">
          <w:pPr>
            <w:pStyle w:val="893B806B644D495F8CB6059DD8A50DFA"/>
          </w:pPr>
          <w:r w:rsidRPr="000203F7">
            <w:rPr>
              <w:lang w:bidi="tr-TR"/>
            </w:rPr>
            <w:t>15:00-16:00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37"/>
    <w:rsid w:val="001351AE"/>
    <w:rsid w:val="002A72F2"/>
    <w:rsid w:val="002B59D7"/>
    <w:rsid w:val="00572E46"/>
    <w:rsid w:val="00C15C37"/>
    <w:rsid w:val="00F6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4"/>
    <w:qFormat/>
    <w:rPr>
      <w:b/>
      <w:bCs/>
    </w:rPr>
  </w:style>
  <w:style w:type="paragraph" w:customStyle="1" w:styleId="C45A2742505F4BB49859647130A0C227">
    <w:name w:val="C45A2742505F4BB49859647130A0C227"/>
    <w:rsid w:val="00C15C37"/>
  </w:style>
  <w:style w:type="paragraph" w:customStyle="1" w:styleId="3648DEAFA9AB477286A1A5B3A8919843">
    <w:name w:val="3648DEAFA9AB477286A1A5B3A8919843"/>
    <w:rsid w:val="00C15C37"/>
  </w:style>
  <w:style w:type="paragraph" w:customStyle="1" w:styleId="AF8897BF3FEF4D9ABAB45436B42970E5">
    <w:name w:val="AF8897BF3FEF4D9ABAB45436B42970E5"/>
    <w:rsid w:val="00C15C37"/>
  </w:style>
  <w:style w:type="paragraph" w:customStyle="1" w:styleId="B07FE3625BA047FBBEB9A50C2864B0BC">
    <w:name w:val="B07FE3625BA047FBBEB9A50C2864B0BC"/>
    <w:rsid w:val="00C15C37"/>
  </w:style>
  <w:style w:type="paragraph" w:customStyle="1" w:styleId="E5C7F2EDB5CD4DD183A0CB625AF6118C">
    <w:name w:val="E5C7F2EDB5CD4DD183A0CB625AF6118C"/>
    <w:rsid w:val="00C15C37"/>
  </w:style>
  <w:style w:type="paragraph" w:customStyle="1" w:styleId="46CC2708FE7849C7A3DFABD82F3D5A9A">
    <w:name w:val="46CC2708FE7849C7A3DFABD82F3D5A9A"/>
    <w:rsid w:val="00C15C37"/>
  </w:style>
  <w:style w:type="paragraph" w:customStyle="1" w:styleId="210E55AD453E4DD59DF9C096EF5DEBFD">
    <w:name w:val="210E55AD453E4DD59DF9C096EF5DEBFD"/>
    <w:rsid w:val="00C15C37"/>
  </w:style>
  <w:style w:type="paragraph" w:customStyle="1" w:styleId="B77C2907C4044728963921ADB9D42ABE">
    <w:name w:val="B77C2907C4044728963921ADB9D42ABE"/>
    <w:rsid w:val="00C15C37"/>
  </w:style>
  <w:style w:type="paragraph" w:customStyle="1" w:styleId="9239BC2852F04214BE06D631332A662A">
    <w:name w:val="9239BC2852F04214BE06D631332A662A"/>
    <w:rsid w:val="00C15C37"/>
  </w:style>
  <w:style w:type="paragraph" w:customStyle="1" w:styleId="3D1CACA73DDE48D09F5702ACDD9D2711">
    <w:name w:val="3D1CACA73DDE48D09F5702ACDD9D2711"/>
    <w:rsid w:val="00C15C37"/>
  </w:style>
  <w:style w:type="paragraph" w:customStyle="1" w:styleId="D3C7EEC5C5174BC59CC69D4CC3648E37">
    <w:name w:val="D3C7EEC5C5174BC59CC69D4CC3648E37"/>
    <w:rsid w:val="00C15C37"/>
  </w:style>
  <w:style w:type="paragraph" w:customStyle="1" w:styleId="893B806B644D495F8CB6059DD8A50DFA">
    <w:name w:val="893B806B644D495F8CB6059DD8A50DFA"/>
    <w:rsid w:val="00C15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C:\Users\Pc\AppData\Roaming\Microsoft\Şablonlar\Konferans gündemi.dotx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2019-08-02T12:37:00Z</dcterms:created>
  <dcterms:modified xsi:type="dcterms:W3CDTF">2023-12-27T09:37:00Z</dcterms:modified>
</cp:coreProperties>
</file>